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E2" w:rsidRDefault="008637E2" w:rsidP="008637E2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637E2" w:rsidRPr="008637E2" w:rsidRDefault="008637E2" w:rsidP="008637E2">
      <w:pPr>
        <w:pStyle w:val="ConsPlusNormal"/>
        <w:ind w:firstLine="709"/>
        <w:jc w:val="center"/>
        <w:rPr>
          <w:sz w:val="16"/>
          <w:szCs w:val="16"/>
        </w:rPr>
      </w:pPr>
    </w:p>
    <w:p w:rsidR="001A42F0" w:rsidRDefault="001A42F0" w:rsidP="008637E2">
      <w:pPr>
        <w:pStyle w:val="ConsPlusNormal"/>
        <w:ind w:firstLine="709"/>
        <w:jc w:val="center"/>
        <w:rPr>
          <w:sz w:val="28"/>
          <w:szCs w:val="28"/>
        </w:rPr>
      </w:pPr>
      <w:r w:rsidRPr="004539DD">
        <w:rPr>
          <w:sz w:val="28"/>
          <w:szCs w:val="28"/>
        </w:rPr>
        <w:t xml:space="preserve">нормативных правовых актов, регулирующих отношения, возникающие </w:t>
      </w:r>
      <w:r w:rsidR="008637E2">
        <w:rPr>
          <w:sz w:val="28"/>
          <w:szCs w:val="28"/>
        </w:rPr>
        <w:br/>
      </w:r>
      <w:r w:rsidRPr="004539DD">
        <w:rPr>
          <w:sz w:val="28"/>
          <w:szCs w:val="28"/>
        </w:rPr>
        <w:t>в связи с предоставлением муниципальной услуги</w:t>
      </w:r>
      <w:r w:rsidR="008637E2">
        <w:rPr>
          <w:sz w:val="28"/>
          <w:szCs w:val="28"/>
        </w:rPr>
        <w:t xml:space="preserve"> </w:t>
      </w:r>
      <w:r w:rsidR="008637E2" w:rsidRPr="00CC33F1">
        <w:rPr>
          <w:sz w:val="28"/>
          <w:szCs w:val="28"/>
        </w:rPr>
        <w:t>«Принят</w:t>
      </w:r>
      <w:r w:rsidR="008637E2">
        <w:rPr>
          <w:sz w:val="28"/>
          <w:szCs w:val="28"/>
        </w:rPr>
        <w:t xml:space="preserve">ие решения о признании (отказе </w:t>
      </w:r>
      <w:r w:rsidR="008637E2" w:rsidRPr="00CC33F1">
        <w:rPr>
          <w:sz w:val="28"/>
          <w:szCs w:val="28"/>
        </w:rPr>
        <w:t>в признании) граждан, проживающих на территории города Омска, малоимущими</w:t>
      </w:r>
      <w:r w:rsidR="008637E2" w:rsidRPr="00206A21">
        <w:rPr>
          <w:sz w:val="28"/>
          <w:szCs w:val="28"/>
        </w:rPr>
        <w:t xml:space="preserve"> </w:t>
      </w:r>
      <w:r w:rsidR="008637E2">
        <w:rPr>
          <w:sz w:val="28"/>
          <w:szCs w:val="28"/>
        </w:rPr>
        <w:t>в целях постановки на учет и предоставления по договорам социального найма жилых помещений муниципального жилищного фонда</w:t>
      </w:r>
      <w:r w:rsidR="008637E2" w:rsidRPr="00CC33F1">
        <w:rPr>
          <w:sz w:val="28"/>
          <w:szCs w:val="28"/>
        </w:rPr>
        <w:t>»</w:t>
      </w:r>
      <w:r w:rsidRPr="004539DD">
        <w:rPr>
          <w:sz w:val="28"/>
          <w:szCs w:val="28"/>
        </w:rPr>
        <w:t>:</w:t>
      </w:r>
    </w:p>
    <w:p w:rsidR="004539DD" w:rsidRPr="008637E2" w:rsidRDefault="004539DD" w:rsidP="008637E2">
      <w:pPr>
        <w:pStyle w:val="ConsPlusNormal"/>
        <w:ind w:firstLine="709"/>
        <w:jc w:val="center"/>
        <w:rPr>
          <w:sz w:val="16"/>
          <w:szCs w:val="16"/>
        </w:rPr>
      </w:pPr>
    </w:p>
    <w:p w:rsidR="001A42F0" w:rsidRPr="004539DD" w:rsidRDefault="001A42F0" w:rsidP="004539DD">
      <w:pPr>
        <w:pStyle w:val="ConsPlusNormal"/>
        <w:ind w:firstLine="709"/>
        <w:jc w:val="both"/>
        <w:rPr>
          <w:sz w:val="28"/>
          <w:szCs w:val="28"/>
        </w:rPr>
      </w:pPr>
      <w:r w:rsidRPr="004539DD">
        <w:rPr>
          <w:sz w:val="28"/>
          <w:szCs w:val="28"/>
        </w:rPr>
        <w:t>1)</w:t>
      </w:r>
      <w:r w:rsidR="004539DD">
        <w:rPr>
          <w:sz w:val="28"/>
          <w:szCs w:val="28"/>
        </w:rPr>
        <w:t> </w:t>
      </w:r>
      <w:hyperlink r:id="rId7" w:history="1">
        <w:r w:rsidRPr="004539DD">
          <w:rPr>
            <w:sz w:val="28"/>
            <w:szCs w:val="28"/>
          </w:rPr>
          <w:t>Конституция</w:t>
        </w:r>
      </w:hyperlink>
      <w:r w:rsidRPr="004539DD">
        <w:rPr>
          <w:sz w:val="28"/>
          <w:szCs w:val="28"/>
        </w:rPr>
        <w:t xml:space="preserve"> Российской Федерации;</w:t>
      </w:r>
    </w:p>
    <w:p w:rsidR="001A42F0" w:rsidRPr="004539DD" w:rsidRDefault="004539DD" w:rsidP="004539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A42F0" w:rsidRPr="004539DD">
        <w:rPr>
          <w:sz w:val="28"/>
          <w:szCs w:val="28"/>
        </w:rPr>
        <w:t xml:space="preserve">Жилищный </w:t>
      </w:r>
      <w:hyperlink r:id="rId8" w:history="1">
        <w:r w:rsidR="001A42F0" w:rsidRPr="004539DD">
          <w:rPr>
            <w:sz w:val="28"/>
            <w:szCs w:val="28"/>
          </w:rPr>
          <w:t>кодекс</w:t>
        </w:r>
      </w:hyperlink>
      <w:r w:rsidR="001A42F0" w:rsidRPr="004539DD">
        <w:rPr>
          <w:sz w:val="28"/>
          <w:szCs w:val="28"/>
        </w:rPr>
        <w:t xml:space="preserve"> Российской Федерации;</w:t>
      </w:r>
    </w:p>
    <w:p w:rsidR="001A42F0" w:rsidRPr="004539DD" w:rsidRDefault="004539DD" w:rsidP="004539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1A42F0" w:rsidRPr="004539DD">
        <w:rPr>
          <w:sz w:val="28"/>
          <w:szCs w:val="28"/>
        </w:rPr>
        <w:t xml:space="preserve">Федеральный </w:t>
      </w:r>
      <w:hyperlink r:id="rId9" w:history="1">
        <w:r w:rsidR="001A42F0" w:rsidRPr="004539DD">
          <w:rPr>
            <w:sz w:val="28"/>
            <w:szCs w:val="28"/>
          </w:rPr>
          <w:t>закон</w:t>
        </w:r>
      </w:hyperlink>
      <w:r w:rsidR="00C35429" w:rsidRPr="004539DD">
        <w:rPr>
          <w:sz w:val="28"/>
          <w:szCs w:val="28"/>
        </w:rPr>
        <w:t xml:space="preserve"> «</w:t>
      </w:r>
      <w:r w:rsidR="001A42F0" w:rsidRPr="004539DD">
        <w:rPr>
          <w:sz w:val="28"/>
          <w:szCs w:val="28"/>
        </w:rPr>
        <w:t>Об общих принципах организации местного самоуп</w:t>
      </w:r>
      <w:r w:rsidR="00C35429" w:rsidRPr="004539DD">
        <w:rPr>
          <w:sz w:val="28"/>
          <w:szCs w:val="28"/>
        </w:rPr>
        <w:t>равления в Российской Федерации»</w:t>
      </w:r>
      <w:r w:rsidR="001A42F0" w:rsidRPr="004539DD">
        <w:rPr>
          <w:sz w:val="28"/>
          <w:szCs w:val="28"/>
        </w:rPr>
        <w:t>;</w:t>
      </w:r>
    </w:p>
    <w:p w:rsidR="00C35429" w:rsidRPr="004539DD" w:rsidRDefault="00C35429" w:rsidP="004539DD">
      <w:pPr>
        <w:pStyle w:val="ConsPlusNormal"/>
        <w:ind w:firstLine="709"/>
        <w:jc w:val="both"/>
        <w:rPr>
          <w:sz w:val="28"/>
          <w:szCs w:val="28"/>
        </w:rPr>
      </w:pPr>
      <w:r w:rsidRPr="004539DD">
        <w:rPr>
          <w:sz w:val="28"/>
          <w:szCs w:val="28"/>
        </w:rPr>
        <w:t>4) Федеральный закон</w:t>
      </w:r>
      <w:r w:rsidR="00B21ADC" w:rsidRPr="004539DD">
        <w:rPr>
          <w:sz w:val="28"/>
          <w:szCs w:val="28"/>
        </w:rPr>
        <w:t xml:space="preserve"> «О персональных данных»</w:t>
      </w:r>
    </w:p>
    <w:p w:rsidR="001A42F0" w:rsidRPr="004539DD" w:rsidRDefault="00B21ADC" w:rsidP="004539DD">
      <w:pPr>
        <w:pStyle w:val="ConsPlusNormal"/>
        <w:ind w:firstLine="709"/>
        <w:jc w:val="both"/>
        <w:rPr>
          <w:sz w:val="28"/>
          <w:szCs w:val="28"/>
        </w:rPr>
      </w:pPr>
      <w:r w:rsidRPr="004539DD">
        <w:rPr>
          <w:sz w:val="28"/>
          <w:szCs w:val="28"/>
        </w:rPr>
        <w:t>5</w:t>
      </w:r>
      <w:r w:rsidR="004539DD">
        <w:rPr>
          <w:sz w:val="28"/>
          <w:szCs w:val="28"/>
        </w:rPr>
        <w:t>) </w:t>
      </w:r>
      <w:r w:rsidR="001A42F0" w:rsidRPr="004539DD">
        <w:rPr>
          <w:sz w:val="28"/>
          <w:szCs w:val="28"/>
        </w:rPr>
        <w:t xml:space="preserve">Федеральный </w:t>
      </w:r>
      <w:hyperlink r:id="rId10" w:history="1">
        <w:r w:rsidR="001A42F0" w:rsidRPr="004539DD">
          <w:rPr>
            <w:sz w:val="28"/>
            <w:szCs w:val="28"/>
          </w:rPr>
          <w:t>закон</w:t>
        </w:r>
      </w:hyperlink>
      <w:r w:rsidR="00C35429" w:rsidRPr="004539DD">
        <w:rPr>
          <w:sz w:val="28"/>
          <w:szCs w:val="28"/>
        </w:rPr>
        <w:t xml:space="preserve"> «</w:t>
      </w:r>
      <w:r w:rsidR="001A42F0" w:rsidRPr="004539DD">
        <w:rPr>
          <w:sz w:val="28"/>
          <w:szCs w:val="28"/>
        </w:rPr>
        <w:t>Об организации предоставления госуда</w:t>
      </w:r>
      <w:r w:rsidR="00C35429" w:rsidRPr="004539DD">
        <w:rPr>
          <w:sz w:val="28"/>
          <w:szCs w:val="28"/>
        </w:rPr>
        <w:t xml:space="preserve">рственных </w:t>
      </w:r>
      <w:r w:rsidR="008637E2">
        <w:rPr>
          <w:sz w:val="28"/>
          <w:szCs w:val="28"/>
        </w:rPr>
        <w:br/>
      </w:r>
      <w:r w:rsidR="00C35429" w:rsidRPr="004539DD">
        <w:rPr>
          <w:sz w:val="28"/>
          <w:szCs w:val="28"/>
        </w:rPr>
        <w:t>и муниципальных услуг»</w:t>
      </w:r>
      <w:r w:rsidR="001A42F0" w:rsidRPr="004539DD">
        <w:rPr>
          <w:sz w:val="28"/>
          <w:szCs w:val="28"/>
        </w:rPr>
        <w:t>;</w:t>
      </w:r>
    </w:p>
    <w:p w:rsidR="001A42F0" w:rsidRPr="004539DD" w:rsidRDefault="00B21ADC" w:rsidP="004539DD">
      <w:pPr>
        <w:pStyle w:val="ConsPlusNormal"/>
        <w:ind w:firstLine="709"/>
        <w:jc w:val="both"/>
        <w:rPr>
          <w:sz w:val="28"/>
          <w:szCs w:val="28"/>
        </w:rPr>
      </w:pPr>
      <w:r w:rsidRPr="004539DD">
        <w:rPr>
          <w:sz w:val="28"/>
          <w:szCs w:val="28"/>
        </w:rPr>
        <w:t>6</w:t>
      </w:r>
      <w:r w:rsidR="004539DD">
        <w:rPr>
          <w:sz w:val="28"/>
          <w:szCs w:val="28"/>
        </w:rPr>
        <w:t>) </w:t>
      </w:r>
      <w:r w:rsidR="001A42F0" w:rsidRPr="004539DD">
        <w:rPr>
          <w:sz w:val="28"/>
          <w:szCs w:val="28"/>
        </w:rPr>
        <w:t xml:space="preserve">Федеральный </w:t>
      </w:r>
      <w:hyperlink r:id="rId11" w:history="1">
        <w:r w:rsidR="001A42F0" w:rsidRPr="004539DD">
          <w:rPr>
            <w:sz w:val="28"/>
            <w:szCs w:val="28"/>
          </w:rPr>
          <w:t>закон</w:t>
        </w:r>
      </w:hyperlink>
      <w:r w:rsidR="00C35429" w:rsidRPr="004539DD">
        <w:rPr>
          <w:sz w:val="28"/>
          <w:szCs w:val="28"/>
        </w:rPr>
        <w:t xml:space="preserve"> «</w:t>
      </w:r>
      <w:r w:rsidR="001A42F0" w:rsidRPr="004539DD">
        <w:rPr>
          <w:sz w:val="28"/>
          <w:szCs w:val="28"/>
        </w:rPr>
        <w:t>О социальной защите и</w:t>
      </w:r>
      <w:r w:rsidR="00C35429" w:rsidRPr="004539DD">
        <w:rPr>
          <w:sz w:val="28"/>
          <w:szCs w:val="28"/>
        </w:rPr>
        <w:t>нвалидов в Российской Федерации»</w:t>
      </w:r>
      <w:r w:rsidR="001A42F0" w:rsidRPr="004539DD">
        <w:rPr>
          <w:sz w:val="28"/>
          <w:szCs w:val="28"/>
        </w:rPr>
        <w:t>;</w:t>
      </w:r>
    </w:p>
    <w:p w:rsidR="001A42F0" w:rsidRPr="004539DD" w:rsidRDefault="00B21ADC" w:rsidP="004539DD">
      <w:pPr>
        <w:pStyle w:val="ConsPlusNormal"/>
        <w:ind w:firstLine="709"/>
        <w:jc w:val="both"/>
        <w:rPr>
          <w:sz w:val="28"/>
          <w:szCs w:val="28"/>
        </w:rPr>
      </w:pPr>
      <w:r w:rsidRPr="004539DD">
        <w:rPr>
          <w:sz w:val="28"/>
          <w:szCs w:val="28"/>
        </w:rPr>
        <w:t>7</w:t>
      </w:r>
      <w:r w:rsidR="001A42F0" w:rsidRPr="004539DD">
        <w:rPr>
          <w:sz w:val="28"/>
          <w:szCs w:val="28"/>
        </w:rPr>
        <w:t>)</w:t>
      </w:r>
      <w:r w:rsidR="004539DD">
        <w:rPr>
          <w:sz w:val="28"/>
          <w:szCs w:val="28"/>
        </w:rPr>
        <w:t> </w:t>
      </w:r>
      <w:hyperlink r:id="rId12" w:history="1">
        <w:r w:rsidR="001A42F0" w:rsidRPr="004539DD">
          <w:rPr>
            <w:sz w:val="28"/>
            <w:szCs w:val="28"/>
          </w:rPr>
          <w:t>Закон</w:t>
        </w:r>
      </w:hyperlink>
      <w:r w:rsidR="00C35429" w:rsidRPr="004539DD">
        <w:rPr>
          <w:sz w:val="28"/>
          <w:szCs w:val="28"/>
        </w:rPr>
        <w:t xml:space="preserve"> Омской области</w:t>
      </w:r>
      <w:r w:rsidR="00212EA4">
        <w:rPr>
          <w:sz w:val="28"/>
          <w:szCs w:val="28"/>
        </w:rPr>
        <w:t xml:space="preserve"> от 28 декабря 2005 года № 722-ОЗ</w:t>
      </w:r>
      <w:r w:rsidR="00C35429" w:rsidRPr="004539DD">
        <w:rPr>
          <w:sz w:val="28"/>
          <w:szCs w:val="28"/>
        </w:rPr>
        <w:t xml:space="preserve"> </w:t>
      </w:r>
      <w:r w:rsidR="00212EA4">
        <w:rPr>
          <w:sz w:val="28"/>
          <w:szCs w:val="28"/>
        </w:rPr>
        <w:br/>
      </w:r>
      <w:r w:rsidR="00C35429" w:rsidRPr="004539DD">
        <w:rPr>
          <w:sz w:val="28"/>
          <w:szCs w:val="28"/>
        </w:rPr>
        <w:t>«</w:t>
      </w:r>
      <w:r w:rsidR="001A42F0" w:rsidRPr="004539DD">
        <w:rPr>
          <w:sz w:val="28"/>
          <w:szCs w:val="28"/>
        </w:rPr>
        <w:t xml:space="preserve">О государственной политике </w:t>
      </w:r>
      <w:r w:rsidR="00C35429" w:rsidRPr="004539DD">
        <w:rPr>
          <w:sz w:val="28"/>
          <w:szCs w:val="28"/>
        </w:rPr>
        <w:t>Омской области в жилищной сфере»</w:t>
      </w:r>
      <w:r w:rsidR="001A42F0" w:rsidRPr="004539DD">
        <w:rPr>
          <w:sz w:val="28"/>
          <w:szCs w:val="28"/>
        </w:rPr>
        <w:t>;</w:t>
      </w:r>
    </w:p>
    <w:p w:rsidR="00C35429" w:rsidRPr="004539DD" w:rsidRDefault="001A42F0" w:rsidP="004539DD">
      <w:pPr>
        <w:pStyle w:val="ConsPlusNormal"/>
        <w:ind w:firstLine="709"/>
        <w:jc w:val="both"/>
        <w:rPr>
          <w:sz w:val="28"/>
          <w:szCs w:val="28"/>
        </w:rPr>
      </w:pPr>
      <w:r w:rsidRPr="004539DD">
        <w:rPr>
          <w:sz w:val="28"/>
          <w:szCs w:val="28"/>
        </w:rPr>
        <w:t>8)</w:t>
      </w:r>
      <w:r w:rsidR="004539DD">
        <w:rPr>
          <w:sz w:val="28"/>
          <w:szCs w:val="28"/>
        </w:rPr>
        <w:t> </w:t>
      </w:r>
      <w:r w:rsidR="00C35429" w:rsidRPr="004539DD">
        <w:rPr>
          <w:sz w:val="28"/>
          <w:szCs w:val="28"/>
        </w:rPr>
        <w:t xml:space="preserve">Постановление Администрации города Омска от 5 апреля 2022 года </w:t>
      </w:r>
      <w:r w:rsidR="008637E2">
        <w:rPr>
          <w:sz w:val="28"/>
          <w:szCs w:val="28"/>
        </w:rPr>
        <w:br/>
      </w:r>
      <w:r w:rsidR="00C35429" w:rsidRPr="004539DD">
        <w:rPr>
          <w:sz w:val="28"/>
          <w:szCs w:val="28"/>
        </w:rPr>
        <w:t>№ 234-п «</w:t>
      </w:r>
      <w:r w:rsidR="00C35429" w:rsidRPr="004539DD">
        <w:rPr>
          <w:bCs/>
          <w:sz w:val="28"/>
          <w:szCs w:val="28"/>
        </w:rPr>
        <w:t>Об управлении общественных отношений и социальных вопросов Администрации города Омска</w:t>
      </w:r>
      <w:r w:rsidR="00C35429" w:rsidRPr="004539DD">
        <w:rPr>
          <w:sz w:val="28"/>
          <w:szCs w:val="28"/>
        </w:rPr>
        <w:t>»;</w:t>
      </w:r>
    </w:p>
    <w:p w:rsidR="001A42F0" w:rsidRPr="004539DD" w:rsidRDefault="001A42F0" w:rsidP="004539DD">
      <w:pPr>
        <w:pStyle w:val="ConsPlusNormal"/>
        <w:ind w:firstLine="709"/>
        <w:jc w:val="both"/>
        <w:rPr>
          <w:sz w:val="28"/>
          <w:szCs w:val="28"/>
        </w:rPr>
      </w:pPr>
      <w:r w:rsidRPr="004539DD">
        <w:rPr>
          <w:sz w:val="28"/>
          <w:szCs w:val="28"/>
        </w:rPr>
        <w:t>9)</w:t>
      </w:r>
      <w:r w:rsidR="004539DD">
        <w:rPr>
          <w:sz w:val="28"/>
          <w:szCs w:val="28"/>
        </w:rPr>
        <w:t> </w:t>
      </w:r>
      <w:hyperlink r:id="rId13" w:history="1">
        <w:r w:rsidRPr="004539DD">
          <w:rPr>
            <w:sz w:val="28"/>
            <w:szCs w:val="28"/>
          </w:rPr>
          <w:t>Решение</w:t>
        </w:r>
      </w:hyperlink>
      <w:r w:rsidRPr="004539DD">
        <w:rPr>
          <w:sz w:val="28"/>
          <w:szCs w:val="28"/>
        </w:rPr>
        <w:t xml:space="preserve"> Омского городского Совета </w:t>
      </w:r>
      <w:r w:rsidR="004539DD" w:rsidRPr="004539DD">
        <w:rPr>
          <w:sz w:val="28"/>
          <w:szCs w:val="28"/>
        </w:rPr>
        <w:t>от 28 сентября 2011 года №</w:t>
      </w:r>
      <w:r w:rsidR="00C35429" w:rsidRPr="004539DD">
        <w:rPr>
          <w:sz w:val="28"/>
          <w:szCs w:val="28"/>
        </w:rPr>
        <w:t xml:space="preserve"> 439 </w:t>
      </w:r>
      <w:r w:rsidR="008637E2">
        <w:rPr>
          <w:sz w:val="28"/>
          <w:szCs w:val="28"/>
        </w:rPr>
        <w:br/>
      </w:r>
      <w:r w:rsidR="00C35429" w:rsidRPr="004539DD">
        <w:rPr>
          <w:sz w:val="28"/>
          <w:szCs w:val="28"/>
        </w:rPr>
        <w:t>«</w:t>
      </w:r>
      <w:r w:rsidRPr="004539DD">
        <w:rPr>
          <w:sz w:val="28"/>
          <w:szCs w:val="28"/>
        </w:rPr>
        <w:t>Об услугах, которые являются необходимыми и обязательными для предоставления муниципальных услуг и предоставляются организациями, участвующими в пре</w:t>
      </w:r>
      <w:r w:rsidR="00C35429" w:rsidRPr="004539DD">
        <w:rPr>
          <w:sz w:val="28"/>
          <w:szCs w:val="28"/>
        </w:rPr>
        <w:t>доставлении муниципальных услуг»</w:t>
      </w:r>
      <w:r w:rsidRPr="004539DD">
        <w:rPr>
          <w:sz w:val="28"/>
          <w:szCs w:val="28"/>
        </w:rPr>
        <w:t>;</w:t>
      </w:r>
    </w:p>
    <w:p w:rsidR="001A42F0" w:rsidRPr="004539DD" w:rsidRDefault="001A42F0" w:rsidP="004539DD">
      <w:pPr>
        <w:pStyle w:val="ConsPlusNormal"/>
        <w:ind w:firstLine="709"/>
        <w:jc w:val="both"/>
        <w:rPr>
          <w:sz w:val="28"/>
          <w:szCs w:val="28"/>
        </w:rPr>
      </w:pPr>
      <w:r w:rsidRPr="004539DD">
        <w:rPr>
          <w:sz w:val="28"/>
          <w:szCs w:val="28"/>
        </w:rPr>
        <w:t>10)</w:t>
      </w:r>
      <w:r w:rsidR="004539DD">
        <w:rPr>
          <w:sz w:val="28"/>
          <w:szCs w:val="28"/>
        </w:rPr>
        <w:t> </w:t>
      </w:r>
      <w:hyperlink r:id="rId14" w:history="1">
        <w:r w:rsidRPr="004539DD">
          <w:rPr>
            <w:sz w:val="28"/>
            <w:szCs w:val="28"/>
          </w:rPr>
          <w:t>Постановление</w:t>
        </w:r>
      </w:hyperlink>
      <w:r w:rsidRPr="004539DD">
        <w:rPr>
          <w:sz w:val="28"/>
          <w:szCs w:val="28"/>
        </w:rPr>
        <w:t xml:space="preserve"> Мэра города Омс</w:t>
      </w:r>
      <w:r w:rsidR="004539DD" w:rsidRPr="004539DD">
        <w:rPr>
          <w:sz w:val="28"/>
          <w:szCs w:val="28"/>
        </w:rPr>
        <w:t>ка от 30 мая 2006 года №</w:t>
      </w:r>
      <w:r w:rsidR="00B21ADC" w:rsidRPr="004539DD">
        <w:rPr>
          <w:sz w:val="28"/>
          <w:szCs w:val="28"/>
        </w:rPr>
        <w:t xml:space="preserve"> 154-п </w:t>
      </w:r>
      <w:r w:rsidR="008637E2">
        <w:rPr>
          <w:sz w:val="28"/>
          <w:szCs w:val="28"/>
        </w:rPr>
        <w:br/>
      </w:r>
      <w:r w:rsidR="00B21ADC" w:rsidRPr="004539DD">
        <w:rPr>
          <w:sz w:val="28"/>
          <w:szCs w:val="28"/>
        </w:rPr>
        <w:t>«</w:t>
      </w:r>
      <w:r w:rsidRPr="004539DD">
        <w:rPr>
          <w:sz w:val="28"/>
          <w:szCs w:val="28"/>
        </w:rPr>
        <w:t xml:space="preserve">Об установлении размера дохода, приходящегося на каждого члена семьи, </w:t>
      </w:r>
      <w:r w:rsidR="008637E2">
        <w:rPr>
          <w:sz w:val="28"/>
          <w:szCs w:val="28"/>
        </w:rPr>
        <w:br/>
      </w:r>
      <w:r w:rsidRPr="004539DD">
        <w:rPr>
          <w:sz w:val="28"/>
          <w:szCs w:val="28"/>
        </w:rPr>
        <w:t xml:space="preserve">и стоимости имущества, находящегося в собственности членов семьи </w:t>
      </w:r>
      <w:r w:rsidR="008637E2">
        <w:rPr>
          <w:sz w:val="28"/>
          <w:szCs w:val="28"/>
        </w:rPr>
        <w:br/>
      </w:r>
      <w:r w:rsidRPr="004539DD">
        <w:rPr>
          <w:sz w:val="28"/>
          <w:szCs w:val="28"/>
        </w:rPr>
        <w:t xml:space="preserve">и подлежащего налогообложению, в целях признания граждан малоимущими </w:t>
      </w:r>
      <w:r w:rsidR="008637E2">
        <w:rPr>
          <w:sz w:val="28"/>
          <w:szCs w:val="28"/>
        </w:rPr>
        <w:br/>
      </w:r>
      <w:r w:rsidRPr="004539DD">
        <w:rPr>
          <w:sz w:val="28"/>
          <w:szCs w:val="28"/>
        </w:rPr>
        <w:t>и предоставления им по договорам социального найма жилых помещений</w:t>
      </w:r>
      <w:r w:rsidR="00B21ADC" w:rsidRPr="004539DD">
        <w:rPr>
          <w:sz w:val="28"/>
          <w:szCs w:val="28"/>
        </w:rPr>
        <w:t xml:space="preserve"> муниципального жилищного фонда»</w:t>
      </w:r>
      <w:r w:rsidRPr="004539DD">
        <w:rPr>
          <w:sz w:val="28"/>
          <w:szCs w:val="28"/>
        </w:rPr>
        <w:t>;</w:t>
      </w:r>
    </w:p>
    <w:p w:rsidR="001A42F0" w:rsidRPr="004539DD" w:rsidRDefault="001A42F0" w:rsidP="004539DD">
      <w:pPr>
        <w:pStyle w:val="ConsPlusNormal"/>
        <w:ind w:firstLine="709"/>
        <w:jc w:val="both"/>
        <w:rPr>
          <w:sz w:val="28"/>
          <w:szCs w:val="28"/>
        </w:rPr>
      </w:pPr>
      <w:r w:rsidRPr="004539DD">
        <w:rPr>
          <w:sz w:val="28"/>
          <w:szCs w:val="28"/>
        </w:rPr>
        <w:t>11)</w:t>
      </w:r>
      <w:r w:rsidR="004539DD">
        <w:rPr>
          <w:sz w:val="28"/>
          <w:szCs w:val="28"/>
        </w:rPr>
        <w:t> </w:t>
      </w:r>
      <w:hyperlink r:id="rId15" w:history="1">
        <w:r w:rsidR="00D4253A">
          <w:rPr>
            <w:sz w:val="28"/>
            <w:szCs w:val="28"/>
          </w:rPr>
          <w:t>П</w:t>
        </w:r>
        <w:r w:rsidRPr="004539DD">
          <w:rPr>
            <w:sz w:val="28"/>
            <w:szCs w:val="28"/>
          </w:rPr>
          <w:t>остановление</w:t>
        </w:r>
      </w:hyperlink>
      <w:r w:rsidRPr="004539DD">
        <w:rPr>
          <w:sz w:val="28"/>
          <w:szCs w:val="28"/>
        </w:rPr>
        <w:t xml:space="preserve"> Администрации города Омска о</w:t>
      </w:r>
      <w:r w:rsidR="00B21ADC" w:rsidRPr="004539DD">
        <w:rPr>
          <w:sz w:val="28"/>
          <w:szCs w:val="28"/>
        </w:rPr>
        <w:t>т 1</w:t>
      </w:r>
      <w:r w:rsidR="004539DD" w:rsidRPr="004539DD">
        <w:rPr>
          <w:sz w:val="28"/>
          <w:szCs w:val="28"/>
        </w:rPr>
        <w:t xml:space="preserve">8 февраля 2011 года </w:t>
      </w:r>
      <w:r w:rsidR="008637E2">
        <w:rPr>
          <w:sz w:val="28"/>
          <w:szCs w:val="28"/>
        </w:rPr>
        <w:br/>
      </w:r>
      <w:r w:rsidR="004539DD" w:rsidRPr="004539DD">
        <w:rPr>
          <w:sz w:val="28"/>
          <w:szCs w:val="28"/>
        </w:rPr>
        <w:t>№</w:t>
      </w:r>
      <w:r w:rsidR="00B21ADC" w:rsidRPr="004539DD">
        <w:rPr>
          <w:sz w:val="28"/>
          <w:szCs w:val="28"/>
        </w:rPr>
        <w:t xml:space="preserve"> 139-п «</w:t>
      </w:r>
      <w:r w:rsidRPr="004539DD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услуг, Порядка проведения мониторинга качества и доступности пре</w:t>
      </w:r>
      <w:r w:rsidR="00B21ADC" w:rsidRPr="004539DD">
        <w:rPr>
          <w:sz w:val="28"/>
          <w:szCs w:val="28"/>
        </w:rPr>
        <w:t>доставления муниципальных услуг»</w:t>
      </w:r>
      <w:r w:rsidRPr="004539DD">
        <w:rPr>
          <w:sz w:val="28"/>
          <w:szCs w:val="28"/>
        </w:rPr>
        <w:t>;</w:t>
      </w:r>
    </w:p>
    <w:p w:rsidR="001A42F0" w:rsidRPr="004539DD" w:rsidRDefault="001A42F0" w:rsidP="004539DD">
      <w:pPr>
        <w:pStyle w:val="ConsPlusNormal"/>
        <w:ind w:firstLine="709"/>
        <w:jc w:val="both"/>
        <w:rPr>
          <w:sz w:val="28"/>
          <w:szCs w:val="28"/>
        </w:rPr>
      </w:pPr>
      <w:r w:rsidRPr="004539DD">
        <w:rPr>
          <w:sz w:val="28"/>
          <w:szCs w:val="28"/>
        </w:rPr>
        <w:t>12)</w:t>
      </w:r>
      <w:r w:rsidR="004539DD">
        <w:rPr>
          <w:sz w:val="28"/>
          <w:szCs w:val="28"/>
        </w:rPr>
        <w:t> </w:t>
      </w:r>
      <w:hyperlink r:id="rId16" w:history="1">
        <w:r w:rsidR="00D4253A">
          <w:rPr>
            <w:sz w:val="28"/>
            <w:szCs w:val="28"/>
          </w:rPr>
          <w:t>П</w:t>
        </w:r>
        <w:r w:rsidRPr="004539DD">
          <w:rPr>
            <w:sz w:val="28"/>
            <w:szCs w:val="28"/>
          </w:rPr>
          <w:t>остановление</w:t>
        </w:r>
      </w:hyperlink>
      <w:r w:rsidRPr="004539DD">
        <w:rPr>
          <w:sz w:val="28"/>
          <w:szCs w:val="28"/>
        </w:rPr>
        <w:t xml:space="preserve"> Администрации города Омска о</w:t>
      </w:r>
      <w:r w:rsidR="004539DD" w:rsidRPr="004539DD">
        <w:rPr>
          <w:sz w:val="28"/>
          <w:szCs w:val="28"/>
        </w:rPr>
        <w:t xml:space="preserve">т 5 сентября 2011 года </w:t>
      </w:r>
      <w:r w:rsidR="008637E2">
        <w:rPr>
          <w:sz w:val="28"/>
          <w:szCs w:val="28"/>
        </w:rPr>
        <w:br/>
      </w:r>
      <w:r w:rsidR="004539DD" w:rsidRPr="004539DD">
        <w:rPr>
          <w:sz w:val="28"/>
          <w:szCs w:val="28"/>
        </w:rPr>
        <w:t>№</w:t>
      </w:r>
      <w:r w:rsidR="00B21ADC" w:rsidRPr="004539DD">
        <w:rPr>
          <w:sz w:val="28"/>
          <w:szCs w:val="28"/>
        </w:rPr>
        <w:t xml:space="preserve"> 977-п «</w:t>
      </w:r>
      <w:r w:rsidRPr="004539DD">
        <w:rPr>
          <w:sz w:val="28"/>
          <w:szCs w:val="28"/>
        </w:rPr>
        <w:t>Об организации работы по предост</w:t>
      </w:r>
      <w:r w:rsidR="00B21ADC" w:rsidRPr="004539DD">
        <w:rPr>
          <w:sz w:val="28"/>
          <w:szCs w:val="28"/>
        </w:rPr>
        <w:t>авлению документов по принципу «одного окна»</w:t>
      </w:r>
      <w:r w:rsidRPr="004539DD">
        <w:rPr>
          <w:sz w:val="28"/>
          <w:szCs w:val="28"/>
        </w:rPr>
        <w:t>;</w:t>
      </w:r>
    </w:p>
    <w:p w:rsidR="001A42F0" w:rsidRPr="004539DD" w:rsidRDefault="001A42F0" w:rsidP="004539DD">
      <w:pPr>
        <w:pStyle w:val="ConsPlusNormal"/>
        <w:ind w:firstLine="709"/>
        <w:jc w:val="both"/>
        <w:rPr>
          <w:sz w:val="28"/>
          <w:szCs w:val="28"/>
        </w:rPr>
      </w:pPr>
      <w:r w:rsidRPr="004539DD">
        <w:rPr>
          <w:sz w:val="28"/>
          <w:szCs w:val="28"/>
        </w:rPr>
        <w:t>13)</w:t>
      </w:r>
      <w:r w:rsidR="004539DD">
        <w:rPr>
          <w:sz w:val="28"/>
          <w:szCs w:val="28"/>
        </w:rPr>
        <w:t> </w:t>
      </w:r>
      <w:hyperlink r:id="rId17" w:history="1">
        <w:r w:rsidR="00D4253A">
          <w:rPr>
            <w:sz w:val="28"/>
            <w:szCs w:val="28"/>
          </w:rPr>
          <w:t>П</w:t>
        </w:r>
        <w:r w:rsidRPr="004539DD">
          <w:rPr>
            <w:sz w:val="28"/>
            <w:szCs w:val="28"/>
          </w:rPr>
          <w:t>остановление</w:t>
        </w:r>
      </w:hyperlink>
      <w:r w:rsidRPr="004539DD">
        <w:rPr>
          <w:sz w:val="28"/>
          <w:szCs w:val="28"/>
        </w:rPr>
        <w:t xml:space="preserve"> Администрации города Омск</w:t>
      </w:r>
      <w:r w:rsidR="004539DD" w:rsidRPr="004539DD">
        <w:rPr>
          <w:sz w:val="28"/>
          <w:szCs w:val="28"/>
        </w:rPr>
        <w:t xml:space="preserve">а от 30 июня 2017 года </w:t>
      </w:r>
      <w:r w:rsidR="008637E2">
        <w:rPr>
          <w:sz w:val="28"/>
          <w:szCs w:val="28"/>
        </w:rPr>
        <w:br/>
      </w:r>
      <w:r w:rsidR="004539DD" w:rsidRPr="004539DD">
        <w:rPr>
          <w:sz w:val="28"/>
          <w:szCs w:val="28"/>
        </w:rPr>
        <w:t>№</w:t>
      </w:r>
      <w:r w:rsidR="00800343" w:rsidRPr="004539DD">
        <w:rPr>
          <w:sz w:val="28"/>
          <w:szCs w:val="28"/>
        </w:rPr>
        <w:t xml:space="preserve"> 647-п «</w:t>
      </w:r>
      <w:r w:rsidRPr="004539DD">
        <w:rPr>
          <w:sz w:val="28"/>
          <w:szCs w:val="28"/>
        </w:rPr>
        <w:t xml:space="preserve">Об особенностях подачи и рассмотрения жалоб на решения и действия (бездействие) структурных подразделений Администрации города Омска </w:t>
      </w:r>
      <w:r w:rsidR="008637E2">
        <w:rPr>
          <w:sz w:val="28"/>
          <w:szCs w:val="28"/>
        </w:rPr>
        <w:br/>
      </w:r>
      <w:r w:rsidRPr="004539DD">
        <w:rPr>
          <w:sz w:val="28"/>
          <w:szCs w:val="28"/>
        </w:rPr>
        <w:t>и их должностных лиц, муниципальных служ</w:t>
      </w:r>
      <w:r w:rsidR="00800343" w:rsidRPr="004539DD">
        <w:rPr>
          <w:sz w:val="28"/>
          <w:szCs w:val="28"/>
        </w:rPr>
        <w:t>ащих Администрации города Омска»;</w:t>
      </w:r>
    </w:p>
    <w:p w:rsidR="00800343" w:rsidRPr="004539DD" w:rsidRDefault="00D4253A" w:rsidP="004539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П</w:t>
      </w:r>
      <w:bookmarkStart w:id="0" w:name="_GoBack"/>
      <w:bookmarkEnd w:id="0"/>
      <w:r w:rsidR="004539DD">
        <w:rPr>
          <w:sz w:val="28"/>
          <w:szCs w:val="28"/>
        </w:rPr>
        <w:t xml:space="preserve">риказ </w:t>
      </w:r>
      <w:r w:rsidR="004539DD" w:rsidRPr="004539DD">
        <w:rPr>
          <w:sz w:val="28"/>
          <w:szCs w:val="28"/>
        </w:rPr>
        <w:t xml:space="preserve">начальника управления общественных отношений и социальных вопросов Администрации города Омска от 14 апреля 2022 года № 2 </w:t>
      </w:r>
      <w:r w:rsidR="00800343" w:rsidRPr="004539DD">
        <w:rPr>
          <w:sz w:val="28"/>
          <w:szCs w:val="28"/>
        </w:rPr>
        <w:t xml:space="preserve">«О создании комиссии по признанию граждан малоимущими в целях постановки на учет </w:t>
      </w:r>
      <w:r w:rsidR="008637E2">
        <w:rPr>
          <w:sz w:val="28"/>
          <w:szCs w:val="28"/>
        </w:rPr>
        <w:br/>
      </w:r>
      <w:r w:rsidR="00800343" w:rsidRPr="004539DD">
        <w:rPr>
          <w:sz w:val="28"/>
          <w:szCs w:val="28"/>
        </w:rPr>
        <w:t>и предоставления по договорам социального найма жилых п</w:t>
      </w:r>
      <w:r w:rsidR="00800343" w:rsidRPr="004539DD">
        <w:rPr>
          <w:sz w:val="28"/>
          <w:szCs w:val="28"/>
        </w:rPr>
        <w:t>о</w:t>
      </w:r>
      <w:r w:rsidR="00800343" w:rsidRPr="004539DD">
        <w:rPr>
          <w:sz w:val="28"/>
          <w:szCs w:val="28"/>
        </w:rPr>
        <w:t>мещений муниципального жилищного фонда».</w:t>
      </w:r>
    </w:p>
    <w:sectPr w:rsidR="00800343" w:rsidRPr="004539DD" w:rsidSect="008637E2">
      <w:headerReference w:type="default" r:id="rId1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01C" w:rsidRDefault="0092201C" w:rsidP="00D41A41">
      <w:r>
        <w:separator/>
      </w:r>
    </w:p>
  </w:endnote>
  <w:endnote w:type="continuationSeparator" w:id="0">
    <w:p w:rsidR="0092201C" w:rsidRDefault="0092201C" w:rsidP="00D4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01C" w:rsidRDefault="0092201C" w:rsidP="00D41A41">
      <w:r>
        <w:separator/>
      </w:r>
    </w:p>
  </w:footnote>
  <w:footnote w:type="continuationSeparator" w:id="0">
    <w:p w:rsidR="0092201C" w:rsidRDefault="0092201C" w:rsidP="00D4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9DD" w:rsidRDefault="004539D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37E2">
      <w:rPr>
        <w:noProof/>
      </w:rPr>
      <w:t>2</w:t>
    </w:r>
    <w:r>
      <w:fldChar w:fldCharType="end"/>
    </w:r>
  </w:p>
  <w:p w:rsidR="004539DD" w:rsidRDefault="004539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139C4"/>
    <w:multiLevelType w:val="hybridMultilevel"/>
    <w:tmpl w:val="47AA96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10"/>
    <w:rsid w:val="00003762"/>
    <w:rsid w:val="00004409"/>
    <w:rsid w:val="00017320"/>
    <w:rsid w:val="0004096F"/>
    <w:rsid w:val="00055528"/>
    <w:rsid w:val="00072255"/>
    <w:rsid w:val="000865CF"/>
    <w:rsid w:val="000F0ACA"/>
    <w:rsid w:val="00115522"/>
    <w:rsid w:val="00135BF1"/>
    <w:rsid w:val="001547AD"/>
    <w:rsid w:val="001A42F0"/>
    <w:rsid w:val="001D24FA"/>
    <w:rsid w:val="00212EA4"/>
    <w:rsid w:val="00256F76"/>
    <w:rsid w:val="00257321"/>
    <w:rsid w:val="00265A50"/>
    <w:rsid w:val="00273B2F"/>
    <w:rsid w:val="002E591F"/>
    <w:rsid w:val="00354126"/>
    <w:rsid w:val="0035558B"/>
    <w:rsid w:val="003B1BA2"/>
    <w:rsid w:val="004464CF"/>
    <w:rsid w:val="004539DD"/>
    <w:rsid w:val="004929B8"/>
    <w:rsid w:val="004E4FC9"/>
    <w:rsid w:val="00586B20"/>
    <w:rsid w:val="00615DDC"/>
    <w:rsid w:val="006B0775"/>
    <w:rsid w:val="006D61FC"/>
    <w:rsid w:val="006E241A"/>
    <w:rsid w:val="00741467"/>
    <w:rsid w:val="00787ADF"/>
    <w:rsid w:val="007B7AE3"/>
    <w:rsid w:val="007C0D90"/>
    <w:rsid w:val="00800343"/>
    <w:rsid w:val="00805CB3"/>
    <w:rsid w:val="008209A2"/>
    <w:rsid w:val="00855EED"/>
    <w:rsid w:val="008637E2"/>
    <w:rsid w:val="00897039"/>
    <w:rsid w:val="008D06CD"/>
    <w:rsid w:val="008D2EA3"/>
    <w:rsid w:val="008E0CC2"/>
    <w:rsid w:val="00905FF4"/>
    <w:rsid w:val="0092201C"/>
    <w:rsid w:val="00931285"/>
    <w:rsid w:val="00964518"/>
    <w:rsid w:val="00990C2A"/>
    <w:rsid w:val="009B1390"/>
    <w:rsid w:val="009B39CB"/>
    <w:rsid w:val="00AE0510"/>
    <w:rsid w:val="00B13D7A"/>
    <w:rsid w:val="00B21ADC"/>
    <w:rsid w:val="00B614F9"/>
    <w:rsid w:val="00B66E3C"/>
    <w:rsid w:val="00B8030E"/>
    <w:rsid w:val="00BD0703"/>
    <w:rsid w:val="00BE55B8"/>
    <w:rsid w:val="00C35429"/>
    <w:rsid w:val="00CD7B76"/>
    <w:rsid w:val="00CF6392"/>
    <w:rsid w:val="00D13236"/>
    <w:rsid w:val="00D216EB"/>
    <w:rsid w:val="00D41A41"/>
    <w:rsid w:val="00D4253A"/>
    <w:rsid w:val="00D71D9F"/>
    <w:rsid w:val="00D72D0A"/>
    <w:rsid w:val="00D954D1"/>
    <w:rsid w:val="00E61FA7"/>
    <w:rsid w:val="00E72D3B"/>
    <w:rsid w:val="00E96A66"/>
    <w:rsid w:val="00EB4ADA"/>
    <w:rsid w:val="00EE37F3"/>
    <w:rsid w:val="00EF0959"/>
    <w:rsid w:val="00F477C1"/>
    <w:rsid w:val="00F77F2E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  <w14:docId w14:val="2606173C"/>
  <w15:chartTrackingRefBased/>
  <w15:docId w15:val="{3A63960D-B1DF-4635-86BB-291C1C29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3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0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09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basedOn w:val="a0"/>
    <w:rsid w:val="004929B8"/>
    <w:rPr>
      <w:color w:val="0000FF"/>
      <w:u w:val="single"/>
    </w:rPr>
  </w:style>
  <w:style w:type="paragraph" w:styleId="a5">
    <w:name w:val="Balloon Text"/>
    <w:basedOn w:val="a"/>
    <w:link w:val="a6"/>
    <w:rsid w:val="00D41A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41A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41A41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D41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A41"/>
    <w:rPr>
      <w:sz w:val="24"/>
      <w:szCs w:val="24"/>
    </w:rPr>
  </w:style>
  <w:style w:type="paragraph" w:styleId="aa">
    <w:name w:val="footer"/>
    <w:basedOn w:val="a"/>
    <w:link w:val="ab"/>
    <w:rsid w:val="00D41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41A41"/>
    <w:rPr>
      <w:sz w:val="24"/>
      <w:szCs w:val="24"/>
    </w:rPr>
  </w:style>
  <w:style w:type="paragraph" w:customStyle="1" w:styleId="ConsPlusNormal">
    <w:name w:val="ConsPlusNormal"/>
    <w:rsid w:val="0089703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89703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572CA51F88046581F4D07B6492109138F321663587E3DA0F2618ED035BFEE2B4EE526B938B60CEB4D74C41853A94C070E90A499C90B1Eb6m6I" TargetMode="External"/><Relationship Id="rId13" Type="http://schemas.openxmlformats.org/officeDocument/2006/relationships/hyperlink" Target="consultantplus://offline/ref=97C572CA51F88046581F530AA0257E00188C641C6658726EF9AE67D98F65B9BB6B0EE373E87CE004EA473E955F18A64C04b1m2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C572CA51F88046581F4D07B6492109128F3D146C09293FF1A76F8BD865E5FE3D07E826A738B617E84622b9m7I" TargetMode="External"/><Relationship Id="rId12" Type="http://schemas.openxmlformats.org/officeDocument/2006/relationships/hyperlink" Target="consultantplus://offline/ref=97C572CA51F88046581F530AA0257E00188C641C66587069FBA167D98F65B9BB6B0EE373FA7CB808EA46239C590DF01D42459DA786D50B1F7AD3B3ADb1m6I" TargetMode="External"/><Relationship Id="rId17" Type="http://schemas.openxmlformats.org/officeDocument/2006/relationships/hyperlink" Target="consultantplus://offline/ref=97C572CA51F88046581F530AA0257E00188C641C665C756DF9AF67D98F65B9BB6B0EE373E87CE004EA473E955F18A64C04b1m2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C572CA51F88046581F530AA0257E00188C641C665B776EFAA467D98F65B9BB6B0EE373E87CE004EA473E955F18A64C04b1m2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C572CA51F88046581F4D07B6492109138F3A1460567E3DA0F2618ED035BFEE394EBD2AB939AB09E95822955Eb0m4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7C572CA51F88046581F530AA0257E00188C641C66597D62F9A267D98F65B9BB6B0EE373FA7CB808EA462190590DF01D42459DA786D50B1F7AD3B3ADb1m6I" TargetMode="External"/><Relationship Id="rId10" Type="http://schemas.openxmlformats.org/officeDocument/2006/relationships/hyperlink" Target="consultantplus://offline/ref=97C572CA51F88046581F4D07B6492109138F321667577E3DA0F2618ED035BFEE2B4EE526B938B500EE4D74C41853A94C070E90A499C90B1Eb6m6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C572CA51F88046581F4D07B649210914873F19645D7E3DA0F2618ED035BFEE394EBD2AB939AB09E95822955Eb0m4I" TargetMode="External"/><Relationship Id="rId14" Type="http://schemas.openxmlformats.org/officeDocument/2006/relationships/hyperlink" Target="consultantplus://offline/ref=97C572CA51F88046581F530AA0257E00188C641C665D7369F5A567D98F65B9BB6B0EE373E87CE004EA473E955F18A64C04b1m2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Mikhalyuk\&#1056;&#1072;&#1073;&#1086;&#1095;&#1080;&#1081;%20&#1089;&#1090;&#1086;&#1083;\&#1041;&#1083;&#1072;&#1085;&#1082;%20&#1091;&#1075;&#1083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угловой</Template>
  <TotalTime>0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нормативных правовых актов, регулирующих отношения, возникающие в связи с предоставлением муниципальной услуги «Принятие решения о признании (отказе в признании) граждан, проживающих на территории города Омска, малоимущими в целях постановки на у</vt:lpstr>
    </vt:vector>
  </TitlesOfParts>
  <Company>Администрация ЦАО</Company>
  <LinksUpToDate>false</LinksUpToDate>
  <CharactersWithSpaces>4351</CharactersWithSpaces>
  <SharedDoc>false</SharedDoc>
  <HLinks>
    <vt:vector size="66" baseType="variant">
      <vt:variant>
        <vt:i4>1572944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consultantplus://offline/ref=97C572CA51F88046581F530AA0257E00188C641C665C756DF9AF67D98F65B9BB6B0EE373E87CE004EA473E955F18A64C04b1m2I</vt:lpwstr>
      </vt:variant>
      <vt:variant>
        <vt:lpwstr/>
      </vt:variant>
      <vt:variant>
        <vt:i4>1572952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consultantplus://offline/ref=97C572CA51F88046581F530AA0257E00188C641C665B776EFAA467D98F65B9BB6B0EE373E87CE004EA473E955F18A64C04b1m2I</vt:lpwstr>
      </vt:variant>
      <vt:variant>
        <vt:lpwstr/>
      </vt:variant>
      <vt:variant>
        <vt:i4>8060976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consultantplus://offline/ref=97C572CA51F88046581F530AA0257E00188C641C66597D62F9A267D98F65B9BB6B0EE373FA7CB808EA462190590DF01D42459DA786D50B1F7AD3B3ADb1m6I</vt:lpwstr>
      </vt:variant>
      <vt:variant>
        <vt:lpwstr/>
      </vt:variant>
      <vt:variant>
        <vt:i4>1572947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consultantplus://offline/ref=97C572CA51F88046581F530AA0257E00188C641C665D7369F5A567D98F65B9BB6B0EE373E87CE004EA473E955F18A64C04b1m2I</vt:lpwstr>
      </vt:variant>
      <vt:variant>
        <vt:lpwstr/>
      </vt:variant>
      <vt:variant>
        <vt:i4>1572878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consultantplus://offline/ref=97C572CA51F88046581F530AA0257E00188C641C6658726EF9AE67D98F65B9BB6B0EE373E87CE004EA473E955F18A64C04b1m2I</vt:lpwstr>
      </vt:variant>
      <vt:variant>
        <vt:lpwstr/>
      </vt:variant>
      <vt:variant>
        <vt:i4>8061031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consultantplus://offline/ref=97C572CA51F88046581F530AA0257E00188C641C66587069FBA167D98F65B9BB6B0EE373FA7CB808EA46239C590DF01D42459DA786D50B1F7AD3B3ADb1m6I</vt:lpwstr>
      </vt:variant>
      <vt:variant>
        <vt:lpwstr/>
      </vt:variant>
      <vt:variant>
        <vt:i4>4915207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consultantplus://offline/ref=97C572CA51F88046581F4D07B6492109138F3A1460567E3DA0F2618ED035BFEE394EBD2AB939AB09E95822955Eb0m4I</vt:lpwstr>
      </vt:variant>
      <vt:variant>
        <vt:lpwstr/>
      </vt:variant>
      <vt:variant>
        <vt:i4>7798836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consultantplus://offline/ref=97C572CA51F88046581F4D07B6492109138F321667577E3DA0F2618ED035BFEE2B4EE526B938B500EE4D74C41853A94C070E90A499C90B1Eb6m6I</vt:lpwstr>
      </vt:variant>
      <vt:variant>
        <vt:lpwstr/>
      </vt:variant>
      <vt:variant>
        <vt:i4>4915213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consultantplus://offline/ref=97C572CA51F88046581F4D07B649210914873F19645D7E3DA0F2618ED035BFEE394EBD2AB939AB09E95822955Eb0m4I</vt:lpwstr>
      </vt:variant>
      <vt:variant>
        <vt:lpwstr/>
      </vt:variant>
      <vt:variant>
        <vt:i4>7798888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consultantplus://offline/ref=97C572CA51F88046581F4D07B6492109138F321663587E3DA0F2618ED035BFEE2B4EE526B938B60CEB4D74C41853A94C070E90A499C90B1Eb6m6I</vt:lpwstr>
      </vt:variant>
      <vt:variant>
        <vt:lpwstr/>
      </vt:variant>
      <vt:variant>
        <vt:i4>4521994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consultantplus://offline/ref=97C572CA51F88046581F4D07B6492109128F3D146C09293FF1A76F8BD865E5FE3D07E826A738B617E84622b9m7I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нормативных правовых актов, регулирующих отношения, возникающие в связи с предоставлением муниципальной услуги «Принятие решения о признании (отказе в признании) граждан, проживающих на территории города Омска, малоимущими в целях постановки на учет и предоставления по договорам социального найма жилых помещений муниципального жилищного фонда»</dc:title>
  <dc:subject/>
  <dc:creator>EVMikhalyuk</dc:creator>
  <cp:keywords>Перечень нормативных правовых актов, регулирующих отношения, возникающие в связи с предоставлением муниципальной услуги «Принятие решения о признании (отказе в признании) граждан, проживающих на территории города Омска, малоимущими в целях постановки на учет и предоставления по договорам социального найма жилых помещений муниципального жилищного фонда»</cp:keywords>
  <cp:lastModifiedBy>Татьяна В. Рудакова</cp:lastModifiedBy>
  <cp:revision>2</cp:revision>
  <cp:lastPrinted>2016-05-16T11:28:00Z</cp:lastPrinted>
  <dcterms:created xsi:type="dcterms:W3CDTF">2024-10-25T12:07:00Z</dcterms:created>
  <dcterms:modified xsi:type="dcterms:W3CDTF">2024-10-25T12:07:00Z</dcterms:modified>
</cp:coreProperties>
</file>